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年级：___七年级_______           学科：___语文______         编号：________10_____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“五环导学”学导练一体化教学设计</w:t>
      </w:r>
    </w:p>
    <w:p>
      <w:pPr>
        <w:spacing w:line="340" w:lineRule="exact"/>
        <w:jc w:val="center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课题名称：_再塑生命的人_____课型：_____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课时：__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____  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设计人：_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val="en-US" w:eastAsia="zh-CN"/>
        </w:rPr>
        <w:t>马兰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_ 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审核人：______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5579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学情分析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部分学生缺乏感悟生活，珍视身边可贵情感的能力。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学习目标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1.了解作者生平及其主要作品；</w:t>
            </w:r>
          </w:p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2.感悟莎莉文老师的形象，体会她强烈的爱心和高超的教育艺术；</w:t>
            </w:r>
          </w:p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3.理解作者对老师的敬爱与感激之情，学会感恩生命中的“贵人”。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重点难点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重点：感悟莎莉文老师的形象，体会她强烈的爱心和高超的教育艺术；</w:t>
            </w:r>
          </w:p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难点：理解作者对老师的敬爱与感激之情，学会感恩生命中的“贵人”。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教师寄语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教育的生命即生命的教育。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教学流程</w:t>
            </w:r>
          </w:p>
        </w:tc>
        <w:tc>
          <w:tcPr>
            <w:tcW w:w="5579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教师导学活动</w:t>
            </w:r>
          </w:p>
        </w:tc>
        <w:tc>
          <w:tcPr>
            <w:tcW w:w="2464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学生学习活动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定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向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自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（独思）</w:t>
            </w:r>
          </w:p>
        </w:tc>
        <w:tc>
          <w:tcPr>
            <w:tcW w:w="5579" w:type="dxa"/>
            <w:vAlign w:val="center"/>
          </w:tcPr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【导入】</w:t>
            </w:r>
            <w:r>
              <w:rPr>
                <w:rFonts w:hint="eastAsia" w:ascii="宋体" w:hAnsi="宋体"/>
                <w:sz w:val="24"/>
                <w:szCs w:val="24"/>
              </w:rPr>
              <w:t>同学们，世界是美丽的。我们能感受阳光的五彩斑斓，树木的青翠葱绿，聆听鸟儿的悦耳鸣叫。然而，这个世界上，还有一些人，他们的世界里没有色彩，没有声音，他们要生存下去尚且需要一定的勇气，而要出类拔萃，有所成就，那简直便是一个奇迹。今天，我们便要走进一个奇迹，去结识一位奇女子。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（学生齐读《再塑生命的人》）</w:t>
            </w:r>
          </w:p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齐读生字词</w:t>
            </w:r>
          </w:p>
        </w:tc>
        <w:tc>
          <w:tcPr>
            <w:tcW w:w="2464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合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研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与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展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示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激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(辩思)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（拓思）</w:t>
            </w:r>
          </w:p>
        </w:tc>
        <w:tc>
          <w:tcPr>
            <w:tcW w:w="5579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="0" w:firstLineChars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请同学们快速浏览课文，用一句话概括全文的内容。</w:t>
            </w:r>
          </w:p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="0" w:firstLineChars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2.理清文章结构层次。</w:t>
            </w:r>
          </w:p>
          <w:p>
            <w:pPr>
              <w:pStyle w:val="13"/>
              <w:numPr>
                <w:ilvl w:val="0"/>
                <w:numId w:val="0"/>
              </w:numPr>
              <w:spacing w:line="40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第一部分（1～4）：写莎莉文老师到来之前，“我”的心理变化。</w:t>
            </w:r>
          </w:p>
          <w:p>
            <w:pPr>
              <w:pStyle w:val="13"/>
              <w:numPr>
                <w:ilvl w:val="0"/>
                <w:numId w:val="0"/>
              </w:numPr>
              <w:spacing w:line="40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第二部分（5～13）：莎莉文老师走入“我”的生活，“我”初步感受到人生的光明、希望、快乐和自由。 </w:t>
            </w:r>
          </w:p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="0" w:firstLineChars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体会莎莉文老师到来前，海伦·凯勒的内心世界。</w:t>
            </w:r>
          </w:p>
          <w:p>
            <w:pPr>
              <w:pStyle w:val="13"/>
              <w:numPr>
                <w:ilvl w:val="0"/>
                <w:numId w:val="0"/>
              </w:numPr>
              <w:spacing w:line="40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绝望、愤怒、苦恼、迷惘、恐慌、黑暗、没有爱…</w:t>
            </w:r>
          </w:p>
          <w:p>
            <w:pPr>
              <w:pStyle w:val="13"/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莎莉文老师到来后，发生了哪些事情？海伦·凯勒的感受又是如何的？</w:t>
            </w:r>
          </w:p>
          <w:p>
            <w:pPr>
              <w:pStyle w:val="13"/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希望、快乐、自由、光明、有生命、有爱……</w:t>
            </w:r>
          </w:p>
          <w:p>
            <w:pPr>
              <w:tabs>
                <w:tab w:val="left" w:pos="840"/>
              </w:tabs>
              <w:spacing w:line="5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2464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精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讲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领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（导思）</w:t>
            </w:r>
          </w:p>
        </w:tc>
        <w:tc>
          <w:tcPr>
            <w:tcW w:w="5579" w:type="dxa"/>
            <w:vAlign w:val="center"/>
          </w:tcPr>
          <w:p>
            <w:pPr>
              <w:numPr>
                <w:ilvl w:val="0"/>
                <w:numId w:val="2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概括莎莉文和海伦的性格特点。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 莎莉文老师：有责任心，教育讲究方法，因势利导，循循善诱，善于抓住教育契机。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海伦·凯勒：有毅力，身残志坚，自强不息，不屈不挠，聪明好学，悟性极高，情感丰富，热爱生活。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2.“再塑生命的人” 题目含义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1.“再塑生命”表面义是指“重新塑造生命、重新获得生命”的意思。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2.在课文中指在莎莉文老师的教育下，海伦·凯勒的灵魂被唤醒，再次拥有了“光明、希望、快乐和自由”。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3.正是这个意义上,莎莉文老师被海伦·凯勒称为“再塑生命的人”，表达了海伦·凯勒对莎莉文老师无比的感激和爱戴之情。</w:t>
            </w:r>
          </w:p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反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馈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固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（创思）</w:t>
            </w:r>
          </w:p>
        </w:tc>
        <w:tc>
          <w:tcPr>
            <w:tcW w:w="5579" w:type="dxa"/>
            <w:vAlign w:val="center"/>
          </w:tcPr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海伦·凯勒用自己的坚强不屈的精神昭示了残疾人的尊严,她是残疾人的榜样。请大家列举古今中外那些付出艰苦卓绝努力而成功的残疾人的事例。</w:t>
            </w:r>
          </w:p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奥斯特洛夫斯基：        </w:t>
            </w:r>
          </w:p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    苏联作家，25岁全身瘫，双目失明以顽强的意志创作了长篇小说《钢铁是怎样炼成的》。</w:t>
            </w:r>
          </w:p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内容小结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思维导图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（结构化板书）</w:t>
            </w:r>
          </w:p>
        </w:tc>
        <w:tc>
          <w:tcPr>
            <w:tcW w:w="5579" w:type="dxa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                      </w:t>
            </w:r>
          </w:p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464" w:type="dxa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课后反思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</w:tbl>
    <w:p>
      <w:pPr>
        <w:jc w:val="both"/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地址：石家庄市警安路8号    邮编：050000            网址：</w:t>
    </w:r>
    <w:r>
      <w:fldChar w:fldCharType="begin"/>
    </w:r>
    <w:r>
      <w:instrText xml:space="preserve"> HYPERLINK "http://www.jyfuture.net" </w:instrText>
    </w:r>
    <w:r>
      <w:fldChar w:fldCharType="separate"/>
    </w:r>
    <w:r>
      <w:rPr>
        <w:rStyle w:val="10"/>
        <w:rFonts w:hint="eastAsia"/>
      </w:rPr>
      <w:t>www.jyfuture.net</w:t>
    </w:r>
    <w:r>
      <w:rPr>
        <w:rStyle w:val="10"/>
        <w:rFonts w:hint="eastAsia"/>
      </w:rPr>
      <w:fldChar w:fldCharType="end"/>
    </w:r>
    <w:r>
      <w:rPr>
        <w:rFonts w:hint="eastAsia"/>
      </w:rPr>
      <w:t xml:space="preserve">  </w:t>
    </w:r>
    <w:r>
      <w:fldChar w:fldCharType="begin"/>
    </w:r>
    <w:r>
      <w:instrText xml:space="preserve"> HYPERLINK "http://www.jyfuture.com.cn" </w:instrText>
    </w:r>
    <w:r>
      <w:fldChar w:fldCharType="separate"/>
    </w:r>
    <w:r>
      <w:rPr>
        <w:rStyle w:val="10"/>
        <w:rFonts w:hint="eastAsia"/>
      </w:rPr>
      <w:t>www.jyfuture.com.cn</w:t>
    </w:r>
    <w:r>
      <w:rPr>
        <w:rStyle w:val="10"/>
        <w:rFonts w:hint="eastAsia"/>
      </w:rPr>
      <w:fldChar w:fldCharType="end"/>
    </w:r>
    <w:r>
      <w:rPr>
        <w:rFonts w:hint="eastAsia"/>
      </w:rPr>
      <w:t xml:space="preserve">          </w:t>
    </w:r>
    <w:r>
      <w:fldChar w:fldCharType="begin"/>
    </w:r>
    <w:r>
      <w:rPr>
        <w:rStyle w:val="9"/>
      </w:rPr>
      <w:instrText xml:space="preserve"> PAGE \* MERGEFORMAT </w:instrText>
    </w:r>
    <w:r>
      <w:fldChar w:fldCharType="separate"/>
    </w:r>
    <w:r>
      <w:t>2</w:t>
    </w:r>
    <w:r>
      <w:fldChar w:fldCharType="end"/>
    </w:r>
    <w:r>
      <w:rPr>
        <w:rStyle w:val="9"/>
        <w:rFonts w:hint="eastAsia"/>
      </w:rPr>
      <w:t>/</w:t>
    </w:r>
    <w:r>
      <w:fldChar w:fldCharType="begin"/>
    </w:r>
    <w:r>
      <w:instrText xml:space="preserve"> SECTIONPAGES \* MERGEFORMAT </w:instrText>
    </w:r>
    <w: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391C65"/>
    <w:multiLevelType w:val="singleLevel"/>
    <w:tmpl w:val="9B391C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3798736"/>
    <w:multiLevelType w:val="singleLevel"/>
    <w:tmpl w:val="F37987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YTM5M2Q2YzgwYmY2YTNiNzUzNTQ1NzFlOWVlY2UifQ=="/>
  </w:docVars>
  <w:rsids>
    <w:rsidRoot w:val="3E6570D3"/>
    <w:rsid w:val="00010342"/>
    <w:rsid w:val="00010359"/>
    <w:rsid w:val="00016DCD"/>
    <w:rsid w:val="00086C21"/>
    <w:rsid w:val="000A350E"/>
    <w:rsid w:val="00136580"/>
    <w:rsid w:val="00183268"/>
    <w:rsid w:val="002248EE"/>
    <w:rsid w:val="002259AB"/>
    <w:rsid w:val="00287C2B"/>
    <w:rsid w:val="002E4E24"/>
    <w:rsid w:val="00300868"/>
    <w:rsid w:val="00304F13"/>
    <w:rsid w:val="003057E9"/>
    <w:rsid w:val="00357CB9"/>
    <w:rsid w:val="003F00D9"/>
    <w:rsid w:val="00402043"/>
    <w:rsid w:val="00422402"/>
    <w:rsid w:val="00431BE9"/>
    <w:rsid w:val="0048176A"/>
    <w:rsid w:val="004D3043"/>
    <w:rsid w:val="004E2EEC"/>
    <w:rsid w:val="00501B51"/>
    <w:rsid w:val="00505596"/>
    <w:rsid w:val="005079B5"/>
    <w:rsid w:val="00530858"/>
    <w:rsid w:val="005667B1"/>
    <w:rsid w:val="00593CE7"/>
    <w:rsid w:val="006C10B8"/>
    <w:rsid w:val="007B6404"/>
    <w:rsid w:val="00804C10"/>
    <w:rsid w:val="0086732D"/>
    <w:rsid w:val="008A1B43"/>
    <w:rsid w:val="008C352F"/>
    <w:rsid w:val="00913CED"/>
    <w:rsid w:val="009804BE"/>
    <w:rsid w:val="009E7D89"/>
    <w:rsid w:val="009F7989"/>
    <w:rsid w:val="00B43995"/>
    <w:rsid w:val="00B941CF"/>
    <w:rsid w:val="00BC6B92"/>
    <w:rsid w:val="00C205A1"/>
    <w:rsid w:val="00C50C2B"/>
    <w:rsid w:val="00C65DCB"/>
    <w:rsid w:val="00D450FC"/>
    <w:rsid w:val="00E23012"/>
    <w:rsid w:val="00E55628"/>
    <w:rsid w:val="00E56E25"/>
    <w:rsid w:val="00E727AD"/>
    <w:rsid w:val="00EF42B7"/>
    <w:rsid w:val="00F610FA"/>
    <w:rsid w:val="00F95F9C"/>
    <w:rsid w:val="00FA374B"/>
    <w:rsid w:val="00FC6570"/>
    <w:rsid w:val="028B78E6"/>
    <w:rsid w:val="03DB088C"/>
    <w:rsid w:val="10412214"/>
    <w:rsid w:val="230C7AF1"/>
    <w:rsid w:val="247114CD"/>
    <w:rsid w:val="26836B56"/>
    <w:rsid w:val="2AE1316D"/>
    <w:rsid w:val="3BF64769"/>
    <w:rsid w:val="3E6570D3"/>
    <w:rsid w:val="480C76D7"/>
    <w:rsid w:val="5EA761A3"/>
    <w:rsid w:val="719649A0"/>
    <w:rsid w:val="7626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character" w:customStyle="1" w:styleId="11">
    <w:name w:val="批注框文本 字符"/>
    <w:basedOn w:val="8"/>
    <w:link w:val="2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jywlxx</Template>
  <Company>Microsoft</Company>
  <Pages>2</Pages>
  <Words>223</Words>
  <Characters>1273</Characters>
  <Lines>10</Lines>
  <Paragraphs>2</Paragraphs>
  <TotalTime>27</TotalTime>
  <ScaleCrop>false</ScaleCrop>
  <LinksUpToDate>false</LinksUpToDate>
  <CharactersWithSpaces>1494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2018-08-21T01:46:00Z</dcterms:created>
  <dc:creator>超级奶爸</dc:creator>
  <cp:lastModifiedBy>盖子</cp:lastModifiedBy>
  <cp:lastPrinted>2023-10-16T07:34:52Z</cp:lastPrinted>
  <dcterms:modified xsi:type="dcterms:W3CDTF">2023-10-16T07:37:46Z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9298940B31694F43851A23B459236946_13</vt:lpwstr>
  </property>
</Properties>
</file>